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4E6F" w14:textId="77777777" w:rsidR="00BC316F" w:rsidRDefault="00000000">
      <w:pPr>
        <w:pStyle w:val="Textbody"/>
        <w:jc w:val="center"/>
      </w:pPr>
      <w:r>
        <w:rPr>
          <w:rFonts w:eastAsia="標楷體"/>
          <w:b/>
          <w:sz w:val="32"/>
          <w:szCs w:val="32"/>
        </w:rPr>
        <w:t>國家教育研究院商借教師至本院服務需求說明</w:t>
      </w:r>
    </w:p>
    <w:p w14:paraId="67C4F082" w14:textId="77777777" w:rsidR="00BC316F" w:rsidRDefault="00000000">
      <w:pPr>
        <w:pStyle w:val="Textbody"/>
        <w:spacing w:before="180" w:after="180" w:line="400" w:lineRule="exact"/>
        <w:ind w:left="560" w:hanging="560"/>
      </w:pPr>
      <w:r>
        <w:rPr>
          <w:rFonts w:eastAsia="標楷體"/>
          <w:sz w:val="28"/>
          <w:szCs w:val="28"/>
        </w:rPr>
        <w:t>一、依據「教育部及所屬機關商借高級中等以下學校及幼兒園教師作業原則」辦理。</w:t>
      </w:r>
    </w:p>
    <w:p w14:paraId="094B928E" w14:textId="77777777" w:rsidR="00BC316F" w:rsidRDefault="00000000">
      <w:pPr>
        <w:pStyle w:val="Textbody"/>
        <w:spacing w:before="180" w:after="180" w:line="400" w:lineRule="exact"/>
        <w:ind w:left="1470" w:hanging="1470"/>
      </w:pPr>
      <w:r>
        <w:rPr>
          <w:rFonts w:eastAsia="標楷體"/>
          <w:sz w:val="28"/>
          <w:szCs w:val="28"/>
        </w:rPr>
        <w:t>二、對象：以商借偏遠、離島、原住民族地區及小型規模學校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指全校班級總數在十二班以下之學校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以外</w:t>
      </w:r>
      <w:r>
        <w:rPr>
          <w:rFonts w:eastAsia="標楷體"/>
          <w:b/>
          <w:bCs/>
          <w:sz w:val="28"/>
          <w:szCs w:val="28"/>
        </w:rPr>
        <w:t>國民小學及國民中學之公立學校</w:t>
      </w:r>
      <w:r>
        <w:rPr>
          <w:rFonts w:eastAsia="標楷體"/>
          <w:sz w:val="28"/>
          <w:szCs w:val="28"/>
        </w:rPr>
        <w:t>編制內專任教師為限。被商借之教師，應具有三年以上之任教年資，並具有相關教育行政知能、教育專業及實務經驗；曾受刑事、懲戒或行政處罰者，不得被商借。</w:t>
      </w:r>
    </w:p>
    <w:p w14:paraId="33421792" w14:textId="77777777" w:rsidR="00BC316F" w:rsidRDefault="00000000">
      <w:pPr>
        <w:pStyle w:val="Textbody"/>
        <w:spacing w:before="180" w:after="180" w:line="400" w:lineRule="exact"/>
        <w:ind w:left="1470" w:hanging="14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三、任務：</w:t>
      </w:r>
    </w:p>
    <w:p w14:paraId="098F088B" w14:textId="77777777" w:rsidR="00BC316F" w:rsidRDefault="00000000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進入校園協作課程發展與實證資料蒐集；並發揮教學專長，參與資源研發、</w:t>
      </w:r>
      <w:proofErr w:type="gramStart"/>
      <w:r>
        <w:rPr>
          <w:rFonts w:eastAsia="標楷體"/>
          <w:sz w:val="28"/>
          <w:szCs w:val="28"/>
        </w:rPr>
        <w:t>跨域連結</w:t>
      </w:r>
      <w:proofErr w:type="gramEnd"/>
      <w:r>
        <w:rPr>
          <w:rFonts w:eastAsia="標楷體"/>
          <w:sz w:val="28"/>
          <w:szCs w:val="28"/>
        </w:rPr>
        <w:t>及教學工具優化，將理論轉化為具體的教育實踐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。</w:t>
      </w:r>
    </w:p>
    <w:p w14:paraId="4F47816E" w14:textId="77777777" w:rsidR="00BC316F" w:rsidRDefault="00000000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扮演國家教育研究院與教育部師資、課程、教學及評量協作中心相關系統之中介與連接角色，並協助推展相關協作事項。</w:t>
      </w:r>
    </w:p>
    <w:p w14:paraId="053D3700" w14:textId="77777777" w:rsidR="00BC316F" w:rsidRDefault="00000000">
      <w:pPr>
        <w:pStyle w:val="Textbody"/>
        <w:numPr>
          <w:ilvl w:val="0"/>
          <w:numId w:val="1"/>
        </w:numPr>
        <w:spacing w:before="180" w:after="180" w:line="400" w:lineRule="exact"/>
      </w:pPr>
      <w:r>
        <w:rPr>
          <w:rFonts w:eastAsia="標楷體"/>
          <w:sz w:val="28"/>
          <w:szCs w:val="28"/>
        </w:rPr>
        <w:t>協助推動課程發展所需之各項跨領域、跨階段之連結與協作事項。</w:t>
      </w:r>
    </w:p>
    <w:p w14:paraId="1873ACE8" w14:textId="77777777" w:rsidR="00BC316F" w:rsidRDefault="00000000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四、人數：具備國中或國小教學經驗者為優先，並擇優錄取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名。</w:t>
      </w:r>
    </w:p>
    <w:p w14:paraId="28BCF2B6" w14:textId="77777777" w:rsidR="00BC316F" w:rsidRDefault="00000000">
      <w:pPr>
        <w:pStyle w:val="Textbody"/>
        <w:spacing w:before="180" w:after="180" w:line="400" w:lineRule="exact"/>
        <w:ind w:left="1386" w:hanging="1386"/>
      </w:pPr>
      <w:r>
        <w:rPr>
          <w:rFonts w:eastAsia="標楷體"/>
          <w:sz w:val="28"/>
          <w:szCs w:val="28"/>
        </w:rPr>
        <w:t>五、期程：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日起至</w:t>
      </w:r>
      <w:r>
        <w:rPr>
          <w:rFonts w:eastAsia="標楷體"/>
          <w:color w:val="000000"/>
          <w:sz w:val="28"/>
          <w:szCs w:val="28"/>
        </w:rPr>
        <w:t>116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日止。</w:t>
      </w:r>
    </w:p>
    <w:p w14:paraId="73B7ECF5" w14:textId="77777777" w:rsidR="00BC316F" w:rsidRDefault="00000000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六、專長：</w:t>
      </w:r>
    </w:p>
    <w:p w14:paraId="720A5FB9" w14:textId="77777777" w:rsidR="00BC316F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對教育政策</w:t>
      </w:r>
      <w:proofErr w:type="gramStart"/>
      <w:r>
        <w:rPr>
          <w:rFonts w:eastAsia="標楷體"/>
          <w:sz w:val="28"/>
          <w:szCs w:val="28"/>
        </w:rPr>
        <w:t>及課綱研發</w:t>
      </w:r>
      <w:proofErr w:type="gramEnd"/>
      <w:r>
        <w:rPr>
          <w:rFonts w:eastAsia="標楷體"/>
          <w:sz w:val="28"/>
          <w:szCs w:val="28"/>
        </w:rPr>
        <w:t>感興趣，具有敏銳問題意識；</w:t>
      </w:r>
    </w:p>
    <w:p w14:paraId="13072BA1" w14:textId="77777777" w:rsidR="00BC316F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熟悉教育現場，包含實驗教育及另類教育；</w:t>
      </w:r>
    </w:p>
    <w:p w14:paraId="152176DD" w14:textId="77777777" w:rsidR="00BC316F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論述能力強，具專案計畫管理經驗。</w:t>
      </w:r>
    </w:p>
    <w:p w14:paraId="3FD9B8AD" w14:textId="77777777" w:rsidR="00BC316F" w:rsidRDefault="00000000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七、其他：學校擇優推薦之人選，將由本院召開商借教師審查會議進行審查通過後，向國立學校或直轄市、各縣市政府主管機關提出正式商借教師公文。</w:t>
      </w:r>
    </w:p>
    <w:p w14:paraId="1E8EAE20" w14:textId="77777777" w:rsidR="00BC316F" w:rsidRDefault="00000000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</w:t>
      </w:r>
      <w:proofErr w:type="gramStart"/>
      <w:r>
        <w:rPr>
          <w:rFonts w:eastAsia="標楷體"/>
          <w:sz w:val="28"/>
          <w:szCs w:val="28"/>
        </w:rPr>
        <w:t>推薦表如附件</w:t>
      </w:r>
      <w:proofErr w:type="gramEnd"/>
      <w:r>
        <w:rPr>
          <w:rFonts w:eastAsia="標楷體"/>
          <w:sz w:val="28"/>
          <w:szCs w:val="28"/>
        </w:rPr>
        <w:t>。</w:t>
      </w:r>
    </w:p>
    <w:p w14:paraId="62BABCF7" w14:textId="77777777" w:rsidR="00BC316F" w:rsidRDefault="00000000">
      <w:pPr>
        <w:pStyle w:val="Textbody"/>
        <w:pageBreakBefore/>
        <w:spacing w:before="180" w:after="180" w:line="400" w:lineRule="exact"/>
        <w:ind w:left="1330" w:hanging="133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CDA50" wp14:editId="065FEA8F">
                <wp:simplePos x="0" y="0"/>
                <wp:positionH relativeFrom="column">
                  <wp:posOffset>5581080</wp:posOffset>
                </wp:positionH>
                <wp:positionV relativeFrom="paragraph">
                  <wp:posOffset>-720</wp:posOffset>
                </wp:positionV>
                <wp:extent cx="572760" cy="315000"/>
                <wp:effectExtent l="0" t="0" r="17790" b="279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315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40810" w14:textId="77777777" w:rsidR="00BC316F" w:rsidRDefault="00000000">
                            <w:pPr>
                              <w:pStyle w:val="Textbody"/>
                              <w:spacing w:line="0" w:lineRule="atLeast"/>
                            </w:pPr>
                            <w:r>
                              <w:t>附件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CDA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9.45pt;margin-top:-.05pt;width:45.1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" filled="f" strokeweight=".74pt">
                <v:textbox>
                  <w:txbxContent>
                    <w:p w14:paraId="2EF40810" w14:textId="77777777" w:rsidR="00BC316F" w:rsidRDefault="00000000">
                      <w:pPr>
                        <w:pStyle w:val="Textbody"/>
                        <w:spacing w:line="0" w:lineRule="atLeast"/>
                      </w:pP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  <w:szCs w:val="36"/>
        </w:rPr>
        <w:t>國家教育研究院商借教師推薦表</w:t>
      </w:r>
    </w:p>
    <w:tbl>
      <w:tblPr>
        <w:tblW w:w="9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2286"/>
        <w:gridCol w:w="1417"/>
        <w:gridCol w:w="567"/>
        <w:gridCol w:w="2127"/>
        <w:gridCol w:w="1863"/>
      </w:tblGrid>
      <w:tr w:rsidR="00BC316F" w14:paraId="1191FB7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4A8A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姓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名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5ED0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A65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出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生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F4AC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日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2740" w14:textId="77777777" w:rsidR="00BC316F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請貼照片</w:t>
            </w:r>
            <w:proofErr w:type="gramEnd"/>
          </w:p>
          <w:p w14:paraId="4D38A801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BC316F" w14:paraId="00FC7B1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DA8D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服務縣市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104A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C225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任教年資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E86C" w14:textId="77777777" w:rsidR="00BC316F" w:rsidRDefault="00000000">
            <w:pPr>
              <w:pStyle w:val="Textbody"/>
              <w:spacing w:line="400" w:lineRule="exact"/>
              <w:jc w:val="right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計至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114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4F0E" w14:textId="77777777" w:rsidR="00000000" w:rsidRDefault="00000000">
            <w:pPr>
              <w:widowControl/>
            </w:pPr>
          </w:p>
        </w:tc>
      </w:tr>
      <w:tr w:rsidR="00BC316F" w14:paraId="18480379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10BE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服務學校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3380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78DC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最高學歷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7513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3BFC" w14:textId="77777777" w:rsidR="00000000" w:rsidRDefault="00000000">
            <w:pPr>
              <w:widowControl/>
            </w:pPr>
          </w:p>
        </w:tc>
      </w:tr>
      <w:tr w:rsidR="00BC316F" w14:paraId="3528D3D5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F307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現職職稱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49F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8967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領域專長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239D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1DCC" w14:textId="77777777" w:rsidR="00000000" w:rsidRDefault="00000000">
            <w:pPr>
              <w:widowControl/>
            </w:pPr>
          </w:p>
        </w:tc>
      </w:tr>
      <w:tr w:rsidR="00BC316F" w14:paraId="0B95AFB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591C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72FE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  <w:p w14:paraId="75DE62CC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14DB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135D" w14:textId="77777777" w:rsidR="00BC316F" w:rsidRDefault="00BC316F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BC316F" w14:paraId="6E62EC4A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3D5A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資格（請自行勾選）</w:t>
            </w:r>
          </w:p>
        </w:tc>
        <w:tc>
          <w:tcPr>
            <w:tcW w:w="39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63D0" w14:textId="77777777" w:rsidR="00BC316F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推薦理由</w:t>
            </w:r>
          </w:p>
        </w:tc>
      </w:tr>
      <w:tr w:rsidR="00BC316F" w14:paraId="206D7B07" w14:textId="77777777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577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C8E5" w14:textId="77777777" w:rsidR="00BC316F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對教育政策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及課綱研發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感興趣，具有敏銳問題意識</w:t>
            </w:r>
          </w:p>
          <w:p w14:paraId="4C9AD654" w14:textId="77777777" w:rsidR="00BC316F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熟悉教育現場，包含實驗教育及另類教育</w:t>
            </w:r>
          </w:p>
          <w:p w14:paraId="6B1D25E3" w14:textId="77777777" w:rsidR="00BC316F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論述能力強，具專案計畫管理經驗</w:t>
            </w:r>
          </w:p>
          <w:p w14:paraId="58435958" w14:textId="77777777" w:rsidR="00BC316F" w:rsidRDefault="00BC316F">
            <w:pPr>
              <w:pStyle w:val="Textbody"/>
            </w:pPr>
          </w:p>
          <w:p w14:paraId="2AC763C1" w14:textId="77777777" w:rsidR="00BC316F" w:rsidRDefault="00BC316F">
            <w:pPr>
              <w:pStyle w:val="Textbody"/>
              <w:spacing w:line="240" w:lineRule="exact"/>
              <w:rPr>
                <w:rFonts w:ascii="新細明體" w:hAnsi="新細明體"/>
                <w:color w:val="000000"/>
                <w:sz w:val="20"/>
              </w:rPr>
            </w:pPr>
          </w:p>
          <w:p w14:paraId="3E4AB456" w14:textId="77777777" w:rsidR="00BC316F" w:rsidRDefault="00000000">
            <w:pPr>
              <w:pStyle w:val="Textbody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(請後補證明文件)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D2F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BC316F" w14:paraId="0B9DFE78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850D" w14:textId="77777777" w:rsidR="00BC316F" w:rsidRDefault="0000000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</w:tc>
      </w:tr>
      <w:tr w:rsidR="00BC316F" w14:paraId="068C9D26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04A8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4B176A50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5C564B43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75923F20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BC316F" w14:paraId="42A19700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6B48" w14:textId="77777777" w:rsidR="00BC316F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著作</w:t>
            </w:r>
          </w:p>
        </w:tc>
      </w:tr>
      <w:tr w:rsidR="00BC316F" w14:paraId="740F4718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BFC7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1F0C1AE6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2E70A8B8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33057968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BC316F" w14:paraId="4875F7CB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6C64" w14:textId="77777777" w:rsidR="00BC316F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BC316F" w14:paraId="4DE6C5A3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FAD0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2A35F620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732FE723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0FC32ECA" w14:textId="77777777" w:rsidR="00BC316F" w:rsidRDefault="00BC316F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BC316F" w14:paraId="04CE0260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D848" w14:textId="77777777" w:rsidR="00BC316F" w:rsidRDefault="00000000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</w:rPr>
              <w:t>當事人簽名：</w:t>
            </w:r>
          </w:p>
        </w:tc>
      </w:tr>
    </w:tbl>
    <w:p w14:paraId="6E3DC389" w14:textId="77777777" w:rsidR="00BC316F" w:rsidRDefault="00000000">
      <w:pPr>
        <w:pStyle w:val="Textbody"/>
        <w:spacing w:line="400" w:lineRule="exact"/>
        <w:jc w:val="both"/>
      </w:pPr>
      <w:r>
        <w:rPr>
          <w:rFonts w:eastAsia="標楷體"/>
          <w:bCs/>
          <w:color w:val="000000"/>
        </w:rPr>
        <w:t>推薦單位</w:t>
      </w:r>
      <w:r>
        <w:rPr>
          <w:rFonts w:ascii="標楷體" w:eastAsia="標楷體" w:hAnsi="標楷體"/>
          <w:bCs/>
          <w:color w:val="000000"/>
        </w:rPr>
        <w:t>：</w:t>
      </w:r>
      <w:r>
        <w:rPr>
          <w:rFonts w:ascii="標楷體" w:eastAsia="標楷體" w:hAnsi="標楷體"/>
          <w:bCs/>
          <w:color w:val="000000"/>
          <w:u w:val="single"/>
        </w:rPr>
        <w:t xml:space="preserve">         </w:t>
      </w:r>
      <w:r>
        <w:rPr>
          <w:rFonts w:eastAsia="標楷體"/>
          <w:bCs/>
          <w:color w:val="000000"/>
        </w:rPr>
        <w:t>（學校名稱）</w:t>
      </w:r>
    </w:p>
    <w:p w14:paraId="5283547B" w14:textId="77777777" w:rsidR="00BC316F" w:rsidRDefault="00000000">
      <w:pPr>
        <w:pStyle w:val="Textbody"/>
        <w:tabs>
          <w:tab w:val="right" w:pos="9638"/>
        </w:tabs>
        <w:spacing w:line="400" w:lineRule="exact"/>
      </w:pPr>
      <w:r>
        <w:rPr>
          <w:rFonts w:eastAsia="標楷體"/>
          <w:color w:val="000000"/>
          <w:sz w:val="28"/>
          <w:szCs w:val="28"/>
        </w:rPr>
        <w:t>推薦人簽名：</w:t>
      </w:r>
      <w:r>
        <w:rPr>
          <w:rFonts w:eastAsia="標楷體"/>
          <w:color w:val="000000"/>
          <w:sz w:val="28"/>
          <w:szCs w:val="28"/>
        </w:rPr>
        <w:t xml:space="preserve">                            </w:t>
      </w:r>
      <w:r>
        <w:rPr>
          <w:rFonts w:eastAsia="標楷體"/>
          <w:color w:val="000000"/>
        </w:rPr>
        <w:t>（請學校負責人簽章）</w:t>
      </w:r>
    </w:p>
    <w:sectPr w:rsidR="00BC316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3233" w14:textId="77777777" w:rsidR="00776B14" w:rsidRDefault="00776B14">
      <w:r>
        <w:separator/>
      </w:r>
    </w:p>
  </w:endnote>
  <w:endnote w:type="continuationSeparator" w:id="0">
    <w:p w14:paraId="4A75E156" w14:textId="77777777" w:rsidR="00776B14" w:rsidRDefault="007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7819" w14:textId="77777777" w:rsidR="00776B14" w:rsidRDefault="00776B14">
      <w:r>
        <w:rPr>
          <w:color w:val="000000"/>
        </w:rPr>
        <w:separator/>
      </w:r>
    </w:p>
  </w:footnote>
  <w:footnote w:type="continuationSeparator" w:id="0">
    <w:p w14:paraId="208E328C" w14:textId="77777777" w:rsidR="00776B14" w:rsidRDefault="0077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4869"/>
    <w:multiLevelType w:val="multilevel"/>
    <w:tmpl w:val="3A509674"/>
    <w:lvl w:ilvl="0">
      <w:start w:val="1"/>
      <w:numFmt w:val="decimal"/>
      <w:lvlText w:val="%1."/>
      <w:lvlJc w:val="left"/>
      <w:pPr>
        <w:ind w:left="127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39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999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59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19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79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39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799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59" w:hanging="360"/>
      </w:pPr>
      <w:rPr>
        <w:sz w:val="28"/>
        <w:szCs w:val="28"/>
      </w:rPr>
    </w:lvl>
  </w:abstractNum>
  <w:abstractNum w:abstractNumId="1" w15:restartNumberingAfterBreak="0">
    <w:nsid w:val="5F574E82"/>
    <w:multiLevelType w:val="multilevel"/>
    <w:tmpl w:val="2E049432"/>
    <w:lvl w:ilvl="0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47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2007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67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27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87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47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807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67" w:hanging="360"/>
      </w:pPr>
      <w:rPr>
        <w:sz w:val="28"/>
        <w:szCs w:val="28"/>
      </w:rPr>
    </w:lvl>
  </w:abstractNum>
  <w:num w:numId="1" w16cid:durableId="604994880">
    <w:abstractNumId w:val="0"/>
  </w:num>
  <w:num w:numId="2" w16cid:durableId="197132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16F"/>
    <w:rsid w:val="00105D1D"/>
    <w:rsid w:val="006F41ED"/>
    <w:rsid w:val="00776B14"/>
    <w:rsid w:val="00B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53B0"/>
  <w15:docId w15:val="{BA375489-005C-4999-8405-6AE94A89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TableWW">
    <w:name w:val="Normal Table (WW)"/>
    <w:pPr>
      <w:textAlignment w:val="auto"/>
    </w:pPr>
    <w:rPr>
      <w:rFonts w:ascii="Calibri" w:hAnsi="Calibri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efaultParagraphFontWW">
    <w:name w:val="Default Paragraph Font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09-111_&#32856;&#29992;/111&#23416;&#24180;&#24230;/109&#23416;&#24180;&#24230;/01_&#32396;&#21830;&#20511;&#21450;&#32570;&#38989;&#20844;&#21578;/109&#23416;&#24180;&#24230;&#21830;&#20511;&#25945;&#24107;&#38656;&#27714;&#35498;&#26126;&#21450;&#25512;&#34214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主旨：有關本院擬商借教師協助十二年國民基本教育課程研究發展案，敬請 核示</dc:title>
  <dc:subject/>
  <dc:creator>Eee pc-2</dc:creator>
  <cp:lastModifiedBy>User</cp:lastModifiedBy>
  <cp:revision>2</cp:revision>
  <cp:lastPrinted>2022-03-07T18:44:00Z</cp:lastPrinted>
  <dcterms:created xsi:type="dcterms:W3CDTF">2026-06-02T06:38:00Z</dcterms:created>
  <dcterms:modified xsi:type="dcterms:W3CDTF">2026-06-02T06:38:00Z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