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F1F7" w14:textId="77777777" w:rsidR="002174D4" w:rsidRDefault="00000000">
      <w:pPr>
        <w:pStyle w:val="Standard"/>
        <w:spacing w:line="400" w:lineRule="exact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教育部國民及學前教育署高級中等教育組（入學及教務行政科）</w:t>
      </w:r>
    </w:p>
    <w:p w14:paraId="73806E50" w14:textId="77777777" w:rsidR="002174D4" w:rsidRDefault="00000000">
      <w:pPr>
        <w:pStyle w:val="Standard"/>
        <w:spacing w:line="400" w:lineRule="exact"/>
        <w:jc w:val="center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商借教師簡歷表</w:t>
      </w:r>
    </w:p>
    <w:p w14:paraId="2114EE3F" w14:textId="77777777" w:rsidR="002174D4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一、個人基本資料：</w:t>
      </w:r>
    </w:p>
    <w:tbl>
      <w:tblPr>
        <w:tblW w:w="952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2551"/>
        <w:gridCol w:w="992"/>
        <w:gridCol w:w="2694"/>
      </w:tblGrid>
      <w:tr w:rsidR="002174D4" w14:paraId="486BBF8A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4B20A" w14:textId="77777777" w:rsidR="002174D4" w:rsidRDefault="00000000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spacing w:val="20"/>
                <w:sz w:val="28"/>
              </w:rPr>
              <w:t>(照片)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F0A97" w14:textId="77777777" w:rsidR="002174D4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姓    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61E58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6E77E" w14:textId="77777777" w:rsidR="002174D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性  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B983B" w14:textId="77777777" w:rsidR="002174D4" w:rsidRDefault="002174D4">
            <w:pPr>
              <w:pStyle w:val="Standard"/>
            </w:pPr>
          </w:p>
        </w:tc>
      </w:tr>
      <w:tr w:rsidR="002174D4" w14:paraId="1B145251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FDC22" w14:textId="77777777" w:rsidR="002174D4" w:rsidRDefault="002174D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CFDBC" w14:textId="77777777" w:rsidR="002174D4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EF906" w14:textId="77777777" w:rsidR="002174D4" w:rsidRDefault="002174D4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174D4" w14:paraId="1E8FEC3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C012" w14:textId="77777777" w:rsidR="002174D4" w:rsidRDefault="002174D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359CB" w14:textId="77777777" w:rsidR="002174D4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服務學校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87FE8" w14:textId="77777777" w:rsidR="002174D4" w:rsidRDefault="002174D4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174D4" w14:paraId="6FA0CF9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569B9" w14:textId="77777777" w:rsidR="002174D4" w:rsidRDefault="002174D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5A816" w14:textId="77777777" w:rsidR="002174D4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職  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E3194" w14:textId="77777777" w:rsidR="002174D4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</w:rPr>
              <w:t>□主任  □組長  □教師  □其他：</w:t>
            </w:r>
          </w:p>
        </w:tc>
      </w:tr>
      <w:tr w:rsidR="002174D4" w14:paraId="133A4A6A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878A6" w14:textId="77777777" w:rsidR="002174D4" w:rsidRDefault="002174D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932FA" w14:textId="77777777" w:rsidR="002174D4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55CEA" w14:textId="77777777" w:rsidR="002174D4" w:rsidRDefault="002174D4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174D4" w14:paraId="13BF0BD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580FA" w14:textId="77777777" w:rsidR="002174D4" w:rsidRDefault="002174D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1C0B4" w14:textId="77777777" w:rsidR="002174D4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通訊地址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A709D" w14:textId="77777777" w:rsidR="002174D4" w:rsidRDefault="002174D4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6F02D7D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9BB7" w14:textId="77777777" w:rsidR="002174D4" w:rsidRDefault="002174D4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07614" w14:textId="77777777" w:rsidR="002174D4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E9265" w14:textId="77777777" w:rsidR="002174D4" w:rsidRDefault="00000000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（M）        （H）</w:t>
            </w:r>
          </w:p>
        </w:tc>
      </w:tr>
    </w:tbl>
    <w:p w14:paraId="5B1F9D26" w14:textId="77777777" w:rsidR="002174D4" w:rsidRDefault="00000000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二、學歷：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118"/>
        <w:gridCol w:w="2552"/>
        <w:gridCol w:w="1276"/>
      </w:tblGrid>
      <w:tr w:rsidR="002174D4" w14:paraId="7E98778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A008" w14:textId="77777777" w:rsidR="002174D4" w:rsidRDefault="00000000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43BF5" w14:textId="77777777" w:rsidR="002174D4" w:rsidRDefault="00000000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院系科組別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CF2CF" w14:textId="77777777" w:rsidR="002174D4" w:rsidRDefault="00000000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起訖時間</w:t>
            </w:r>
          </w:p>
          <w:p w14:paraId="61EBA9A4" w14:textId="77777777" w:rsidR="002174D4" w:rsidRDefault="00000000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年月日～年月日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7EC7E" w14:textId="77777777" w:rsidR="002174D4" w:rsidRDefault="00000000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畢(肄)業</w:t>
            </w:r>
          </w:p>
        </w:tc>
      </w:tr>
      <w:tr w:rsidR="002174D4" w14:paraId="6CF60AA5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EB3D6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5F654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C955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3B365" w14:textId="77777777" w:rsidR="002174D4" w:rsidRDefault="002174D4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37643E3A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35DCB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20658" w14:textId="77777777" w:rsidR="002174D4" w:rsidRDefault="002174D4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A3064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F3EAC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080FC301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40692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CDE29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3C3E7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F5C2C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5FB8A79F" w14:textId="77777777" w:rsidR="002174D4" w:rsidRDefault="00000000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三、經歷：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3402"/>
        <w:gridCol w:w="1985"/>
      </w:tblGrid>
      <w:tr w:rsidR="002174D4" w14:paraId="1D384A6E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369AF" w14:textId="77777777" w:rsidR="002174D4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A4021" w14:textId="77777777" w:rsidR="002174D4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  <w:sz w:val="28"/>
              </w:rPr>
              <w:t>職稱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B1EDC" w14:textId="77777777" w:rsidR="002174D4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起訖時間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BB4EB" w14:textId="77777777" w:rsidR="002174D4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教學年資</w:t>
            </w:r>
          </w:p>
        </w:tc>
      </w:tr>
      <w:tr w:rsidR="002174D4" w14:paraId="4553C44A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C1423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D42B3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4D1E0" w14:textId="77777777" w:rsidR="002174D4" w:rsidRDefault="00000000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 月至 年 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5A2A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2DAAD9A2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E2C37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311F3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45431" w14:textId="77777777" w:rsidR="002174D4" w:rsidRDefault="00000000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 月至 年 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ECF7E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07B2FA8D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BF2EC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2FDC2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DD3E5" w14:textId="77777777" w:rsidR="002174D4" w:rsidRDefault="00000000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20"/>
              </w:rPr>
              <w:t>年 月至 年 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6B88E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604CD682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2BA54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310D1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8F5C6" w14:textId="77777777" w:rsidR="002174D4" w:rsidRDefault="0000000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 月至 年 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96A38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3E291E01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E3647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54810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A7AD6" w14:textId="77777777" w:rsidR="002174D4" w:rsidRDefault="0000000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 月至 年 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7223B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174D4" w14:paraId="3114236C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0EDC5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E7D80" w14:textId="77777777" w:rsidR="002174D4" w:rsidRDefault="002174D4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176A8" w14:textId="77777777" w:rsidR="002174D4" w:rsidRDefault="00000000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/>
                <w:spacing w:val="20"/>
              </w:rPr>
              <w:t>年 月至 年 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1FF18" w14:textId="77777777" w:rsidR="002174D4" w:rsidRDefault="002174D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C9FA8B2" w14:textId="77777777" w:rsidR="002174D4" w:rsidRDefault="00000000">
      <w:pPr>
        <w:pStyle w:val="Standard"/>
        <w:snapToGrid w:val="0"/>
        <w:spacing w:before="311"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四、專長(或證照)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938"/>
      </w:tblGrid>
      <w:tr w:rsidR="002174D4" w14:paraId="7207D472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792ED" w14:textId="77777777" w:rsidR="002174D4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550E" w14:textId="77777777" w:rsidR="002174D4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2174D4" w14:paraId="0D559886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E1BDE" w14:textId="77777777" w:rsidR="002174D4" w:rsidRDefault="0000000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教師證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FD043" w14:textId="77777777" w:rsidR="002174D4" w:rsidRDefault="002174D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2174D4" w14:paraId="051A62D8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8FBA9" w14:textId="77777777" w:rsidR="002174D4" w:rsidRDefault="002174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B57F6" w14:textId="77777777" w:rsidR="002174D4" w:rsidRDefault="002174D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604EB037" w14:textId="77777777" w:rsidR="002174D4" w:rsidRDefault="00000000">
      <w:pPr>
        <w:pStyle w:val="Standard"/>
        <w:spacing w:before="311"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五、特殊事蹟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053"/>
      </w:tblGrid>
      <w:tr w:rsidR="002174D4" w14:paraId="7A7F82E2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B0D37" w14:textId="77777777" w:rsidR="002174D4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CBA7" w14:textId="77777777" w:rsidR="002174D4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2174D4" w14:paraId="138F3BAF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014E" w14:textId="77777777" w:rsidR="002174D4" w:rsidRDefault="002174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7C1B6" w14:textId="77777777" w:rsidR="002174D4" w:rsidRDefault="002174D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2174D4" w14:paraId="217680F1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176DF" w14:textId="77777777" w:rsidR="002174D4" w:rsidRDefault="002174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A4218" w14:textId="77777777" w:rsidR="002174D4" w:rsidRDefault="002174D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2174D4" w14:paraId="313F498C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D5871" w14:textId="77777777" w:rsidR="002174D4" w:rsidRDefault="002174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6DE68" w14:textId="77777777" w:rsidR="002174D4" w:rsidRDefault="002174D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63F54CCF" w14:textId="77777777" w:rsidR="002174D4" w:rsidRDefault="00000000">
      <w:pPr>
        <w:pStyle w:val="Textbodyindent"/>
        <w:ind w:left="0"/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六、自傳(約600字)</w:t>
      </w:r>
    </w:p>
    <w:tbl>
      <w:tblPr>
        <w:tblW w:w="9526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2174D4" w14:paraId="48EEFC39" w14:textId="77777777">
        <w:tblPrEx>
          <w:tblCellMar>
            <w:top w:w="0" w:type="dxa"/>
            <w:bottom w:w="0" w:type="dxa"/>
          </w:tblCellMar>
        </w:tblPrEx>
        <w:trPr>
          <w:cantSplit/>
          <w:trHeight w:val="4527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08FF1" w14:textId="77777777" w:rsidR="002174D4" w:rsidRDefault="002174D4">
            <w:pPr>
              <w:pStyle w:val="Standard"/>
              <w:spacing w:line="400" w:lineRule="exact"/>
              <w:jc w:val="both"/>
            </w:pPr>
          </w:p>
        </w:tc>
      </w:tr>
    </w:tbl>
    <w:p w14:paraId="134EF139" w14:textId="77777777" w:rsidR="002174D4" w:rsidRDefault="00000000">
      <w:pPr>
        <w:pStyle w:val="ae"/>
        <w:ind w:left="13" w:hanging="90"/>
      </w:pPr>
      <w:r>
        <w:rPr>
          <w:rFonts w:ascii="標楷體" w:eastAsia="標楷體" w:hAnsi="標楷體"/>
          <w:sz w:val="28"/>
          <w:szCs w:val="28"/>
        </w:rPr>
        <w:t>備註：請以14號標揩體，直式橫書填寫，倘頁面不足請自行增加。</w:t>
      </w:r>
    </w:p>
    <w:sectPr w:rsidR="002174D4">
      <w:pgSz w:w="11906" w:h="16838"/>
      <w:pgMar w:top="1134" w:right="1134" w:bottom="1134" w:left="1134" w:header="720" w:footer="720" w:gutter="0"/>
      <w:cols w:space="720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6EC1" w14:textId="77777777" w:rsidR="0069300A" w:rsidRDefault="0069300A">
      <w:pPr>
        <w:rPr>
          <w:rFonts w:hint="eastAsia"/>
        </w:rPr>
      </w:pPr>
      <w:r>
        <w:separator/>
      </w:r>
    </w:p>
  </w:endnote>
  <w:endnote w:type="continuationSeparator" w:id="0">
    <w:p w14:paraId="070899CC" w14:textId="77777777" w:rsidR="0069300A" w:rsidRDefault="006930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BC62" w14:textId="77777777" w:rsidR="0069300A" w:rsidRDefault="006930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85E060" w14:textId="77777777" w:rsidR="0069300A" w:rsidRDefault="006930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74D4"/>
    <w:rsid w:val="002174D4"/>
    <w:rsid w:val="0045084C"/>
    <w:rsid w:val="0069300A"/>
    <w:rsid w:val="00F9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5ABF"/>
  <w15:docId w15:val="{4527DF74-56A0-40FF-8D6F-1089FB87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paragraph" w:styleId="aa">
    <w:name w:val="Salutation"/>
    <w:basedOn w:val="a"/>
    <w:next w:val="a"/>
    <w:rPr>
      <w:rFonts w:ascii="標楷體" w:eastAsia="標楷體" w:hAnsi="標楷體" w:cs="標楷體"/>
      <w:color w:val="000000"/>
      <w:lang w:bidi="ar-SA"/>
    </w:rPr>
  </w:style>
  <w:style w:type="character" w:customStyle="1" w:styleId="ab">
    <w:name w:val="問候 字元"/>
    <w:basedOn w:val="a0"/>
    <w:rPr>
      <w:rFonts w:ascii="標楷體" w:eastAsia="標楷體" w:hAnsi="標楷體" w:cs="標楷體"/>
      <w:color w:val="000000"/>
      <w:lang w:bidi="ar-SA"/>
    </w:rPr>
  </w:style>
  <w:style w:type="paragraph" w:styleId="ac">
    <w:name w:val="Closing"/>
    <w:basedOn w:val="a"/>
    <w:pPr>
      <w:ind w:left="100"/>
    </w:pPr>
    <w:rPr>
      <w:rFonts w:ascii="標楷體" w:eastAsia="標楷體" w:hAnsi="標楷體" w:cs="標楷體"/>
      <w:color w:val="000000"/>
      <w:lang w:bidi="ar-SA"/>
    </w:rPr>
  </w:style>
  <w:style w:type="character" w:customStyle="1" w:styleId="ad">
    <w:name w:val="結語 字元"/>
    <w:basedOn w:val="a0"/>
    <w:rPr>
      <w:rFonts w:ascii="標楷體" w:eastAsia="標楷體" w:hAnsi="標楷體" w:cs="標楷體"/>
      <w:color w:val="000000"/>
      <w:lang w:bidi="ar-SA"/>
    </w:rPr>
  </w:style>
  <w:style w:type="paragraph" w:styleId="ae">
    <w:name w:val="Plain Text"/>
    <w:basedOn w:val="a"/>
    <w:pPr>
      <w:textAlignment w:val="auto"/>
    </w:pPr>
    <w:rPr>
      <w:rFonts w:ascii="細明體" w:eastAsia="細明體" w:hAnsi="細明體" w:cs="Times New Roman"/>
      <w:szCs w:val="20"/>
      <w:lang w:bidi="ar-SA"/>
    </w:rPr>
  </w:style>
  <w:style w:type="character" w:customStyle="1" w:styleId="af">
    <w:name w:val="純文字 字元"/>
    <w:basedOn w:val="a0"/>
    <w:rPr>
      <w:rFonts w:ascii="細明體" w:eastAsia="細明體" w:hAnsi="細明體" w:cs="Times New Roman"/>
      <w:kern w:val="3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User</cp:lastModifiedBy>
  <cp:revision>2</cp:revision>
  <cp:lastPrinted>2022-07-06T02:20:00Z</cp:lastPrinted>
  <dcterms:created xsi:type="dcterms:W3CDTF">2026-05-27T04:18:00Z</dcterms:created>
  <dcterms:modified xsi:type="dcterms:W3CDTF">2026-05-27T04:18:00Z</dcterms:modified>
</cp:coreProperties>
</file>