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F3EF" w14:textId="77777777" w:rsidR="00630FFA" w:rsidRDefault="00000000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國教署原</w:t>
      </w:r>
      <w:proofErr w:type="gramStart"/>
      <w:r>
        <w:rPr>
          <w:rFonts w:ascii="標楷體" w:eastAsia="標楷體" w:hAnsi="標楷體"/>
          <w:color w:val="000000"/>
          <w:sz w:val="40"/>
          <w:szCs w:val="40"/>
        </w:rPr>
        <w:t>特</w:t>
      </w:r>
      <w:proofErr w:type="gramEnd"/>
      <w:r>
        <w:rPr>
          <w:rFonts w:ascii="標楷體" w:eastAsia="標楷體" w:hAnsi="標楷體"/>
          <w:color w:val="000000"/>
          <w:sz w:val="40"/>
          <w:szCs w:val="40"/>
        </w:rPr>
        <w:t>組（原民特教組國際及少數族群教育科）商借教師簡歷表</w:t>
      </w:r>
    </w:p>
    <w:p w14:paraId="5A8DDD35" w14:textId="77777777" w:rsidR="00630FFA" w:rsidRDefault="00630FFA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F6C1BBD" w14:textId="77777777" w:rsidR="00630FFA" w:rsidRDefault="00000000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630FFA" w14:paraId="18710E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0E133" w14:textId="77777777" w:rsidR="00630FFA" w:rsidRDefault="00630FFA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C3C91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C54C1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C2DEE" w14:textId="77777777" w:rsidR="00630FFA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D7AF" w14:textId="77777777" w:rsidR="00630FFA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□主任□組長□教師</w:t>
            </w:r>
          </w:p>
        </w:tc>
      </w:tr>
      <w:tr w:rsidR="00630FFA" w14:paraId="52FA4E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02188" w14:textId="77777777" w:rsidR="00000000" w:rsidRDefault="00000000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336E5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    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DDCE2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FC74E" w14:textId="77777777" w:rsidR="00630FFA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DE942" w14:textId="77777777" w:rsidR="00630FFA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□男□女</w:t>
            </w:r>
          </w:p>
        </w:tc>
      </w:tr>
      <w:tr w:rsidR="00630FFA" w14:paraId="531954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FE0C6" w14:textId="77777777" w:rsidR="00000000" w:rsidRDefault="00000000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EEDB5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23A87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C3DF5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1D5F1" w14:textId="77777777" w:rsidR="00630FFA" w:rsidRDefault="00630FFA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30FFA" w14:paraId="0AED52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6CC36" w14:textId="77777777" w:rsidR="00000000" w:rsidRDefault="00000000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4ECA4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70BD2" w14:textId="77777777" w:rsidR="00630FFA" w:rsidRDefault="00630FFA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30FFA" w14:paraId="58E8A5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7AE13" w14:textId="77777777" w:rsidR="00000000" w:rsidRDefault="00000000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DE298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ADD4D" w14:textId="77777777" w:rsidR="00630FFA" w:rsidRDefault="0000000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（M）               （H）</w:t>
            </w:r>
          </w:p>
        </w:tc>
      </w:tr>
    </w:tbl>
    <w:p w14:paraId="700F86AE" w14:textId="77777777" w:rsidR="00630FFA" w:rsidRDefault="00000000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630FFA" w14:paraId="5127DB3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EC78F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A86A7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C7602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14:paraId="55C7ED30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14:paraId="71E328B2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D21D6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630FFA" w14:paraId="62FEF9F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2C4D3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58A53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86A6A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76F20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30FFA" w14:paraId="70050331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83C50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EC320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0520F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8BC19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30FFA" w14:paraId="79B7F14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84F3D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481F1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9EFE4" w14:textId="77777777" w:rsidR="00630FFA" w:rsidRDefault="00630FFA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4C28A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0AF7BF9" w14:textId="77777777" w:rsidR="00630FFA" w:rsidRDefault="00000000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630FFA" w14:paraId="309EAC9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3B0D7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3D01E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3E896" w14:textId="77777777" w:rsidR="00630FFA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630FFA" w14:paraId="6E2EB22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FFE7C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2CEE2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7AD42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30FFA" w14:paraId="0F4501E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5D266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53E24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DAF90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30FFA" w14:paraId="7DC95A3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6C58B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56267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CDB63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30FFA" w14:paraId="462C1A0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74740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5368C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A599A" w14:textId="77777777" w:rsidR="00630FFA" w:rsidRDefault="00630FF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4EF310C" w14:textId="77777777" w:rsidR="00630FFA" w:rsidRDefault="0000000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四、專長(或證照)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630FFA" w14:paraId="392C0B10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95D2C" w14:textId="77777777" w:rsidR="00630FFA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82339" w14:textId="77777777" w:rsidR="00630FFA" w:rsidRDefault="0000000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630FFA" w14:paraId="585E38BA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137FB" w14:textId="77777777" w:rsidR="00630FFA" w:rsidRDefault="00630FF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D89D9" w14:textId="77777777" w:rsidR="00630FFA" w:rsidRDefault="00630FF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30FFA" w14:paraId="316A56F0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30AD1" w14:textId="77777777" w:rsidR="00630FFA" w:rsidRDefault="00630FF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2C633" w14:textId="77777777" w:rsidR="00630FFA" w:rsidRDefault="00630FF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30FFA" w14:paraId="7C232F71" w14:textId="77777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08CE" w14:textId="77777777" w:rsidR="00630FFA" w:rsidRDefault="00630FF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CBBF3" w14:textId="77777777" w:rsidR="00630FFA" w:rsidRDefault="00630FFA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14:paraId="6CDFFDE8" w14:textId="77777777" w:rsidR="00630FFA" w:rsidRDefault="0000000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630FFA" w14:paraId="0EE22CE0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C90DC" w14:textId="77777777" w:rsidR="00630FFA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E3133" w14:textId="77777777" w:rsidR="00630FFA" w:rsidRDefault="0000000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630FFA" w14:paraId="33A0A1E9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03B75" w14:textId="77777777" w:rsidR="00630FFA" w:rsidRDefault="00630FF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5C62D" w14:textId="77777777" w:rsidR="00630FFA" w:rsidRDefault="00630FF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30FFA" w14:paraId="5F01458F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04143" w14:textId="77777777" w:rsidR="00630FFA" w:rsidRDefault="00630FF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4641B" w14:textId="77777777" w:rsidR="00630FFA" w:rsidRDefault="00630FF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30FFA" w14:paraId="7E74DC14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6726A" w14:textId="77777777" w:rsidR="00630FFA" w:rsidRDefault="00630FF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022D4" w14:textId="77777777" w:rsidR="00630FFA" w:rsidRDefault="00630FF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30FFA" w14:paraId="1EEFA1C2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BECE4" w14:textId="77777777" w:rsidR="00630FFA" w:rsidRDefault="00630FF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BC9F6" w14:textId="77777777" w:rsidR="00630FFA" w:rsidRDefault="00630FF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30FFA" w14:paraId="4B59B90F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D5C93" w14:textId="77777777" w:rsidR="00630FFA" w:rsidRDefault="00630FF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57016" w14:textId="77777777" w:rsidR="00630FFA" w:rsidRDefault="00630FFA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4C1D4FB6" w14:textId="77777777" w:rsidR="00630FFA" w:rsidRDefault="00630FFA">
      <w:pPr>
        <w:pStyle w:val="a3"/>
        <w:ind w:left="0"/>
        <w:rPr>
          <w:rFonts w:ascii="標楷體" w:eastAsia="標楷體" w:hAnsi="標楷體"/>
        </w:rPr>
      </w:pPr>
    </w:p>
    <w:p w14:paraId="1B87DC1A" w14:textId="77777777" w:rsidR="00630FFA" w:rsidRDefault="00630FFA">
      <w:pPr>
        <w:pStyle w:val="a3"/>
        <w:ind w:left="0"/>
        <w:rPr>
          <w:rFonts w:ascii="標楷體" w:eastAsia="標楷體" w:hAnsi="標楷體"/>
        </w:rPr>
      </w:pPr>
    </w:p>
    <w:p w14:paraId="461382E6" w14:textId="77777777" w:rsidR="00630FFA" w:rsidRDefault="00630FFA">
      <w:pPr>
        <w:pStyle w:val="a3"/>
        <w:ind w:left="0"/>
        <w:rPr>
          <w:rFonts w:ascii="標楷體" w:eastAsia="標楷體" w:hAnsi="標楷體"/>
        </w:rPr>
      </w:pPr>
    </w:p>
    <w:p w14:paraId="759186E5" w14:textId="77777777" w:rsidR="00630FFA" w:rsidRDefault="00630FFA">
      <w:pPr>
        <w:pStyle w:val="a3"/>
        <w:ind w:left="0"/>
        <w:rPr>
          <w:rFonts w:ascii="標楷體" w:eastAsia="標楷體" w:hAnsi="標楷體"/>
        </w:rPr>
      </w:pPr>
    </w:p>
    <w:p w14:paraId="6AF0FB1F" w14:textId="77777777" w:rsidR="00630FFA" w:rsidRDefault="00000000">
      <w:pPr>
        <w:pStyle w:val="a3"/>
        <w:ind w:left="0"/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  <w:color w:val="000000"/>
        </w:rPr>
        <w:t>自傳(約600字)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630FFA" w14:paraId="2AACCA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EBEE3" w14:textId="77777777" w:rsidR="00630FFA" w:rsidRDefault="0000000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14:paraId="314DD039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139F8AC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805896A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775AAC9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8259D7D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6178E4A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0BA8A78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F5EF269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88697A8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E750F6D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BDDAB21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1FAE55C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13DC220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94D3F50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38292F0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34BE7D8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209F71A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3596BAE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884A46A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3A444CF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FF08BEB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A34A498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09B161D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8AC2789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F7573CF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7E89926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148358D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A3B27AF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A6E26AA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ECE032D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05CB0C4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EF5F364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C873944" w14:textId="77777777" w:rsidR="00630FFA" w:rsidRDefault="00630FF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1D536CE" w14:textId="77777777" w:rsidR="00630FFA" w:rsidRDefault="00630FFA">
      <w:pPr>
        <w:pStyle w:val="Textbody"/>
        <w:spacing w:line="400" w:lineRule="exact"/>
      </w:pPr>
    </w:p>
    <w:sectPr w:rsidR="00630FFA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11BE" w14:textId="77777777" w:rsidR="00E206FA" w:rsidRDefault="00E206FA">
      <w:r>
        <w:separator/>
      </w:r>
    </w:p>
  </w:endnote>
  <w:endnote w:type="continuationSeparator" w:id="0">
    <w:p w14:paraId="60488D52" w14:textId="77777777" w:rsidR="00E206FA" w:rsidRDefault="00E2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E596" w14:textId="77777777" w:rsidR="00E206FA" w:rsidRDefault="00E206FA">
      <w:r>
        <w:rPr>
          <w:color w:val="000000"/>
        </w:rPr>
        <w:separator/>
      </w:r>
    </w:p>
  </w:footnote>
  <w:footnote w:type="continuationSeparator" w:id="0">
    <w:p w14:paraId="6087E8EB" w14:textId="77777777" w:rsidR="00E206FA" w:rsidRDefault="00E2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0FFA"/>
    <w:rsid w:val="00374937"/>
    <w:rsid w:val="00630FFA"/>
    <w:rsid w:val="0086695D"/>
    <w:rsid w:val="00E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42E35"/>
  <w15:docId w15:val="{8984A387-5E81-4F00-9569-88821EAC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39640;&#20013;&#32068;&#21443;&#32771;/&#21830;&#20511;&#25945;&#24107;&#31777;&#27511;&#34920;&#39640;&#20013;&#32068;(&#31354;&#30333;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2017-04-11T08:58:00Z</cp:lastPrinted>
  <dcterms:created xsi:type="dcterms:W3CDTF">2026-02-24T05:22:00Z</dcterms:created>
  <dcterms:modified xsi:type="dcterms:W3CDTF">2026-02-24T05:22:00Z</dcterms:modified>
</cp:coreProperties>
</file>