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62C7" w14:textId="77777777" w:rsidR="006E1B92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14:paraId="0F5B1A61" w14:textId="77777777" w:rsidR="006E1B92" w:rsidRDefault="00000000">
      <w:pPr>
        <w:snapToGrid w:val="0"/>
        <w:spacing w:before="180" w:after="180" w:line="0" w:lineRule="atLeas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114 學年度高級中等以下學校轉型正義教育教案徵選計畫</w:t>
      </w:r>
    </w:p>
    <w:p w14:paraId="350FA38D" w14:textId="77777777" w:rsidR="006E1B92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3827"/>
        <w:gridCol w:w="1985"/>
        <w:gridCol w:w="2551"/>
      </w:tblGrid>
      <w:tr w:rsidR="006E1B92" w14:paraId="689D6D2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32ED" w14:textId="77777777" w:rsidR="006E1B92" w:rsidRDefault="00000000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6FFF" w14:textId="77777777" w:rsidR="006E1B92" w:rsidRDefault="00000000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E1B92" w14:paraId="44252D8D" w14:textId="77777777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5047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BA71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4443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14:paraId="141E958F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52E8" w14:textId="77777777" w:rsidR="006E1B92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14:paraId="14E584D2" w14:textId="77777777" w:rsidR="006E1B92" w:rsidRDefault="00000000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6E1B92" w14:paraId="1BC6643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5C14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DA6" w14:textId="77777777" w:rsidR="006E1B9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9FBC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E59C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324C575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7ECF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8E56" w14:textId="77777777" w:rsidR="006E1B9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497D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2EDB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396602F9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290F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E69D" w14:textId="77777777" w:rsidR="006E1B92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76C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2186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381A78D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D683" w14:textId="77777777" w:rsidR="006E1B92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2114" w14:textId="77777777" w:rsidR="006E1B92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CCA9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6BC7" w14:textId="77777777" w:rsidR="006E1B92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6E1B92" w14:paraId="1D2203C7" w14:textId="77777777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0894" w14:textId="77777777" w:rsidR="006E1B92" w:rsidRDefault="00000000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F73F" w14:textId="77777777" w:rsidR="006E1B92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本人保證本教案參與人員均符合徵選活動資格。</w:t>
            </w:r>
          </w:p>
          <w:p w14:paraId="4BAE11CA" w14:textId="77777777" w:rsidR="006E1B92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本人保證本教案無違反著作權或研究倫理事項。</w:t>
            </w:r>
          </w:p>
          <w:p w14:paraId="6FED4D6B" w14:textId="77777777" w:rsidR="006E1B92" w:rsidRDefault="00000000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本人已熟悉競賽辦法所列規範，倘違反規範而獲獎時，獎勵金全數繳回，並接受主辦單位議處。</w:t>
            </w:r>
          </w:p>
          <w:p w14:paraId="7DBFF64E" w14:textId="77777777" w:rsidR="006E1B92" w:rsidRDefault="006E1B9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8591907" w14:textId="77777777" w:rsidR="006E1B92" w:rsidRDefault="00000000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       　　　　 （切結事項未簽名者一律退件）</w:t>
            </w:r>
          </w:p>
        </w:tc>
      </w:tr>
    </w:tbl>
    <w:p w14:paraId="3CF7A1CA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p w14:paraId="03069A94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p w14:paraId="2F64CB3A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p w14:paraId="48D53109" w14:textId="77777777" w:rsidR="006E1B92" w:rsidRDefault="006E1B92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6E1B92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7C07" w14:textId="77777777" w:rsidR="00D330B6" w:rsidRDefault="00D330B6">
      <w:r>
        <w:separator/>
      </w:r>
    </w:p>
  </w:endnote>
  <w:endnote w:type="continuationSeparator" w:id="0">
    <w:p w14:paraId="57886D66" w14:textId="77777777" w:rsidR="00D330B6" w:rsidRDefault="00D3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02BA" w14:textId="77777777" w:rsidR="00000000" w:rsidRDefault="00000000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B454EB3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F30B" w14:textId="77777777" w:rsidR="00D330B6" w:rsidRDefault="00D330B6">
      <w:r>
        <w:rPr>
          <w:color w:val="000000"/>
        </w:rPr>
        <w:separator/>
      </w:r>
    </w:p>
  </w:footnote>
  <w:footnote w:type="continuationSeparator" w:id="0">
    <w:p w14:paraId="3F5449B6" w14:textId="77777777" w:rsidR="00D330B6" w:rsidRDefault="00D3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8E51" w14:textId="77777777" w:rsidR="00000000" w:rsidRDefault="00000000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763F0"/>
    <w:multiLevelType w:val="multilevel"/>
    <w:tmpl w:val="54C8F0F2"/>
    <w:styleLink w:val="LFO3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DF763EA"/>
    <w:multiLevelType w:val="multilevel"/>
    <w:tmpl w:val="A77AA64C"/>
    <w:styleLink w:val="LFO2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29420473">
    <w:abstractNumId w:val="1"/>
  </w:num>
  <w:num w:numId="2" w16cid:durableId="203210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1B92"/>
    <w:rsid w:val="006E1B92"/>
    <w:rsid w:val="008B7133"/>
    <w:rsid w:val="00B9348E"/>
    <w:rsid w:val="00D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6B7D"/>
  <w15:docId w15:val="{B359E615-8A59-471E-A677-DE1FB569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0">
    <w:name w:val="List Bullet 2"/>
    <w:basedOn w:val="a"/>
    <w:pPr>
      <w:numPr>
        <w:numId w:val="1"/>
      </w:numPr>
      <w:tabs>
        <w:tab w:val="left" w:pos="-603"/>
      </w:tabs>
    </w:pPr>
  </w:style>
  <w:style w:type="paragraph" w:styleId="2">
    <w:name w:val="List Continue 2"/>
    <w:basedOn w:val="a"/>
    <w:pPr>
      <w:numPr>
        <w:numId w:val="2"/>
      </w:numPr>
      <w:tabs>
        <w:tab w:val="left" w:pos="-1083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User</cp:lastModifiedBy>
  <cp:revision>2</cp:revision>
  <cp:lastPrinted>2023-04-21T05:38:00Z</cp:lastPrinted>
  <dcterms:created xsi:type="dcterms:W3CDTF">2025-11-20T08:02:00Z</dcterms:created>
  <dcterms:modified xsi:type="dcterms:W3CDTF">2025-11-20T08:02:00Z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