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62C7" w14:textId="77777777" w:rsidR="006E1B92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0F5B1A61" w14:textId="77777777" w:rsidR="006E1B92" w:rsidRDefault="00000000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114 學年度高級中等以下學校轉型正義教育教案徵選計畫</w:t>
      </w:r>
    </w:p>
    <w:p w14:paraId="350FA38D" w14:textId="77777777" w:rsidR="006E1B92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6E1B92" w14:paraId="689D6D2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32ED" w14:textId="77777777" w:rsidR="006E1B92" w:rsidRDefault="00000000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6FFF" w14:textId="77777777" w:rsidR="006E1B92" w:rsidRDefault="00000000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E1B92" w14:paraId="44252D8D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5047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BA71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4443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141E958F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52E8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14E584D2" w14:textId="77777777" w:rsidR="006E1B92" w:rsidRDefault="00000000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6E1B92" w14:paraId="1BC6643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5C14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DA6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9FB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E59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24C575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7ECF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8E56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497D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2EDB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96602F9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290F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E69D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76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2186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81A78D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D683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2114" w14:textId="77777777" w:rsidR="006E1B92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CCA9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6BC7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1D2203C7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0894" w14:textId="77777777" w:rsidR="006E1B92" w:rsidRDefault="00000000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F73F" w14:textId="77777777" w:rsidR="006E1B9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本人保證本教案參與人員均符合徵選活動資格。</w:t>
            </w:r>
          </w:p>
          <w:p w14:paraId="4BAE11CA" w14:textId="77777777" w:rsidR="006E1B9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本人保證本教案無違反著作權或研究倫理事項。</w:t>
            </w:r>
          </w:p>
          <w:p w14:paraId="6FED4D6B" w14:textId="77777777" w:rsidR="006E1B92" w:rsidRDefault="00000000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本人已熟悉競賽辦法所列規範，倘違反規範而獲獎時，獎勵金全數繳回，並接受主辦單位議處。</w:t>
            </w:r>
          </w:p>
          <w:p w14:paraId="7DBFF64E" w14:textId="77777777" w:rsidR="006E1B92" w:rsidRDefault="006E1B9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591907" w14:textId="77777777" w:rsidR="006E1B92" w:rsidRDefault="00000000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　　　　 （切結事項未簽名者一律退件）</w:t>
            </w:r>
          </w:p>
        </w:tc>
      </w:tr>
    </w:tbl>
    <w:p w14:paraId="3CF7A1CA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3069A94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2F64CB3A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48D53109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6E1B92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E349" w14:textId="77777777" w:rsidR="00CD620E" w:rsidRDefault="00CD620E">
      <w:r>
        <w:separator/>
      </w:r>
    </w:p>
  </w:endnote>
  <w:endnote w:type="continuationSeparator" w:id="0">
    <w:p w14:paraId="2B418918" w14:textId="77777777" w:rsidR="00CD620E" w:rsidRDefault="00CD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02BA" w14:textId="77777777" w:rsidR="00000000" w:rsidRDefault="00000000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B454EB3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738E" w14:textId="77777777" w:rsidR="00CD620E" w:rsidRDefault="00CD620E">
      <w:r>
        <w:rPr>
          <w:color w:val="000000"/>
        </w:rPr>
        <w:separator/>
      </w:r>
    </w:p>
  </w:footnote>
  <w:footnote w:type="continuationSeparator" w:id="0">
    <w:p w14:paraId="4ACB5369" w14:textId="77777777" w:rsidR="00CD620E" w:rsidRDefault="00CD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8E51" w14:textId="77777777" w:rsidR="00000000" w:rsidRDefault="00000000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763F0"/>
    <w:multiLevelType w:val="multilevel"/>
    <w:tmpl w:val="54C8F0F2"/>
    <w:styleLink w:val="LFO3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DF763EA"/>
    <w:multiLevelType w:val="multilevel"/>
    <w:tmpl w:val="A77AA64C"/>
    <w:styleLink w:val="LFO2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29420473">
    <w:abstractNumId w:val="1"/>
  </w:num>
  <w:num w:numId="2" w16cid:durableId="20321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B92"/>
    <w:rsid w:val="00095ED6"/>
    <w:rsid w:val="006E1B92"/>
    <w:rsid w:val="008B7133"/>
    <w:rsid w:val="00B9348E"/>
    <w:rsid w:val="00C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6B7D"/>
  <w15:docId w15:val="{B359E615-8A59-471E-A677-DE1FB569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0">
    <w:name w:val="List Bullet 2"/>
    <w:basedOn w:val="a"/>
    <w:pPr>
      <w:numPr>
        <w:numId w:val="1"/>
      </w:numPr>
      <w:tabs>
        <w:tab w:val="left" w:pos="-603"/>
      </w:tabs>
    </w:pPr>
  </w:style>
  <w:style w:type="paragraph" w:styleId="2">
    <w:name w:val="List Continue 2"/>
    <w:basedOn w:val="a"/>
    <w:pPr>
      <w:numPr>
        <w:numId w:val="2"/>
      </w:numPr>
      <w:tabs>
        <w:tab w:val="left" w:pos="-1083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2023-04-21T05:38:00Z</cp:lastPrinted>
  <dcterms:created xsi:type="dcterms:W3CDTF">2025-11-20T08:02:00Z</dcterms:created>
  <dcterms:modified xsi:type="dcterms:W3CDTF">2025-11-20T08:02:00Z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