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31" w:rsidRDefault="009A1E46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pacing w:val="-2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color w:val="000000"/>
          <w:spacing w:val="-20"/>
          <w:sz w:val="40"/>
          <w:szCs w:val="40"/>
        </w:rPr>
        <w:t>國教署高中組（課程及教學科）商借教師簡歷表</w:t>
      </w:r>
    </w:p>
    <w:p w:rsidR="00763731" w:rsidRDefault="009A1E46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0"/>
        <w:gridCol w:w="1448"/>
        <w:gridCol w:w="2251"/>
        <w:gridCol w:w="1202"/>
        <w:gridCol w:w="2827"/>
      </w:tblGrid>
      <w:tr w:rsidR="007637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763731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731" w:rsidRDefault="009A1E4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731" w:rsidRDefault="0076373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9A1E4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9A1E4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7637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763731">
            <w:pPr>
              <w:widowControl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731" w:rsidRDefault="009A1E4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731" w:rsidRDefault="0076373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9A1E4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9A1E4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7637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763731">
            <w:pPr>
              <w:widowControl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731" w:rsidRDefault="009A1E4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731" w:rsidRDefault="0076373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731" w:rsidRDefault="009A1E4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731" w:rsidRDefault="00763731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7637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763731">
            <w:pPr>
              <w:widowControl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731" w:rsidRDefault="009A1E4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6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731" w:rsidRDefault="00763731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7637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763731">
            <w:pPr>
              <w:widowControl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731" w:rsidRDefault="009A1E4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6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9A1E4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763731" w:rsidRDefault="009A1E46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2"/>
        <w:gridCol w:w="2143"/>
        <w:gridCol w:w="3131"/>
        <w:gridCol w:w="1552"/>
      </w:tblGrid>
      <w:tr w:rsidR="0076373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9A1E4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9A1E4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院系科組別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9A1E4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763731" w:rsidRDefault="009A1E4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763731" w:rsidRDefault="009A1E4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731" w:rsidRDefault="009A1E4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畢（肄）業</w:t>
            </w:r>
          </w:p>
        </w:tc>
      </w:tr>
      <w:tr w:rsidR="0076373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76373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76373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76373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731" w:rsidRDefault="0076373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6373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76373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76373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76373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731" w:rsidRDefault="0076373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6373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76373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76373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763731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731" w:rsidRDefault="0076373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63731" w:rsidRDefault="009A1E46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5"/>
        <w:gridCol w:w="4058"/>
        <w:gridCol w:w="1632"/>
      </w:tblGrid>
      <w:tr w:rsidR="0076373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731" w:rsidRDefault="009A1E4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9A1E4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731" w:rsidRDefault="009A1E4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76373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731" w:rsidRDefault="0076373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76373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731" w:rsidRDefault="0076373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6373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731" w:rsidRDefault="0076373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76373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731" w:rsidRDefault="0076373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6373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731" w:rsidRDefault="0076373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76373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731" w:rsidRDefault="0076373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6373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731" w:rsidRDefault="0076373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76373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731" w:rsidRDefault="0076373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63731" w:rsidRDefault="009A1E46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8"/>
        <w:gridCol w:w="7970"/>
      </w:tblGrid>
      <w:tr w:rsidR="00763731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9A1E4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9A1E46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763731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763731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763731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763731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763731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763731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763731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763731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763731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763731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763731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763731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763731" w:rsidRDefault="009A1E46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8"/>
        <w:gridCol w:w="7970"/>
      </w:tblGrid>
      <w:tr w:rsidR="00763731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9A1E4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9A1E46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763731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763731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763731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763731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763731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763731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763731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763731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763731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763731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763731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763731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763731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763731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731" w:rsidRDefault="00763731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763731" w:rsidRDefault="00763731">
      <w:pPr>
        <w:pStyle w:val="a3"/>
        <w:ind w:left="0"/>
        <w:rPr>
          <w:rFonts w:ascii="標楷體" w:eastAsia="標楷體" w:hAnsi="標楷體"/>
        </w:rPr>
      </w:pPr>
    </w:p>
    <w:p w:rsidR="00763731" w:rsidRDefault="009A1E46">
      <w:pPr>
        <w:pStyle w:val="a3"/>
        <w:ind w:left="0"/>
      </w:pPr>
      <w:r>
        <w:rPr>
          <w:rFonts w:ascii="標楷體" w:eastAsia="標楷體" w:hAnsi="標楷體"/>
        </w:rPr>
        <w:lastRenderedPageBreak/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763731">
        <w:tblPrEx>
          <w:tblCellMar>
            <w:top w:w="0" w:type="dxa"/>
            <w:bottom w:w="0" w:type="dxa"/>
          </w:tblCellMar>
        </w:tblPrEx>
        <w:trPr>
          <w:cantSplit/>
          <w:trHeight w:val="13608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731" w:rsidRDefault="0076373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63731" w:rsidRDefault="00763731">
      <w:pPr>
        <w:pStyle w:val="Textbody"/>
        <w:spacing w:line="400" w:lineRule="exact"/>
      </w:pPr>
    </w:p>
    <w:sectPr w:rsidR="00763731">
      <w:foot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E46" w:rsidRDefault="009A1E46">
      <w:r>
        <w:separator/>
      </w:r>
    </w:p>
  </w:endnote>
  <w:endnote w:type="continuationSeparator" w:id="0">
    <w:p w:rsidR="009A1E46" w:rsidRDefault="009A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45E" w:rsidRDefault="009A1E46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F35C3">
      <w:rPr>
        <w:noProof/>
        <w:lang w:val="zh-TW"/>
      </w:rPr>
      <w:t>2</w:t>
    </w:r>
    <w:r>
      <w:rPr>
        <w:lang w:val="zh-TW"/>
      </w:rPr>
      <w:fldChar w:fldCharType="end"/>
    </w:r>
  </w:p>
  <w:p w:rsidR="0046445E" w:rsidRDefault="009A1E4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E46" w:rsidRDefault="009A1E46">
      <w:r>
        <w:rPr>
          <w:color w:val="000000"/>
        </w:rPr>
        <w:separator/>
      </w:r>
    </w:p>
  </w:footnote>
  <w:footnote w:type="continuationSeparator" w:id="0">
    <w:p w:rsidR="009A1E46" w:rsidRDefault="009A1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63731"/>
    <w:rsid w:val="00763731"/>
    <w:rsid w:val="009A1E46"/>
    <w:rsid w:val="009F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38A0E5-D258-4797-95C2-78E09683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customStyle="1" w:styleId="1">
    <w:name w:val="頁首1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頁尾1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4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5">
    <w:name w:val="頁首 字元"/>
    <w:rPr>
      <w:kern w:val="3"/>
    </w:rPr>
  </w:style>
  <w:style w:type="character" w:customStyle="1" w:styleId="a6">
    <w:name w:val="頁尾 字元"/>
    <w:rPr>
      <w:kern w:val="3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11">
    <w:name w:val="頁首 字元1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12">
    <w:name w:val="頁尾 字元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admin</cp:lastModifiedBy>
  <cp:revision>2</cp:revision>
  <cp:lastPrinted>2017-04-11T08:58:00Z</cp:lastPrinted>
  <dcterms:created xsi:type="dcterms:W3CDTF">2025-07-15T01:44:00Z</dcterms:created>
  <dcterms:modified xsi:type="dcterms:W3CDTF">2025-07-15T01:44:00Z</dcterms:modified>
</cp:coreProperties>
</file>